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04F" w:rsidRDefault="000F2941">
      <w:pPr>
        <w:spacing w:after="0" w:line="240" w:lineRule="auto"/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Herken het signaalwoord (antwoorden)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1.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Maar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Oorzakelijk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>Tegenstellend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Vergelijkend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:rsidR="004A204F" w:rsidRDefault="004A204F">
      <w:pPr>
        <w:spacing w:after="0" w:line="240" w:lineRule="auto"/>
        <w:ind w:left="360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2.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Omdat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sz w:val="24"/>
          <w:szCs w:val="24"/>
        </w:rPr>
        <w:t>Oorzakelijk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sz w:val="24"/>
          <w:szCs w:val="24"/>
        </w:rPr>
        <w:t>Concluderend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sz w:val="24"/>
          <w:szCs w:val="24"/>
        </w:rPr>
        <w:t>Uitspraak – voorbeeld</w:t>
      </w:r>
    </w:p>
    <w:p w:rsidR="004A204F" w:rsidRDefault="004A204F">
      <w:pPr>
        <w:spacing w:after="0" w:line="240" w:lineRule="auto"/>
        <w:ind w:left="360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3.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Daardoor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bookmarkStart w:id="1" w:name="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Vergelijkend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>Oorzakelijk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 xml:space="preserve">Doel – middel 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4.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Bijvoorbeeld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Middel - doel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>Uitspraak - voorbeeld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Concluderend verband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5.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Zoals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Oorzakelijk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Tegenstellend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>Vergelijkend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:rsidR="004A204F" w:rsidRDefault="004A204F">
      <w:pPr>
        <w:spacing w:after="0" w:line="240" w:lineRule="auto"/>
        <w:ind w:left="360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6.   Drie signaalwoorden: 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Daarnaast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i/>
          <w:sz w:val="24"/>
          <w:szCs w:val="24"/>
        </w:rPr>
        <w:t>Ook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3 </w:t>
      </w:r>
      <w:r>
        <w:rPr>
          <w:rFonts w:ascii="Arial" w:eastAsia="Arial" w:hAnsi="Arial" w:cs="Arial"/>
          <w:i/>
          <w:sz w:val="24"/>
          <w:szCs w:val="24"/>
        </w:rPr>
        <w:t>Verder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 </w:t>
      </w:r>
      <w:r>
        <w:rPr>
          <w:rFonts w:ascii="Arial" w:eastAsia="Arial" w:hAnsi="Arial" w:cs="Arial"/>
          <w:sz w:val="24"/>
          <w:szCs w:val="24"/>
        </w:rPr>
        <w:t>Opsommend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Middel - doel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7.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Mits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Uitleggend/toelichtend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 xml:space="preserve">Voorwaardelijk </w:t>
      </w:r>
      <w:r>
        <w:rPr>
          <w:rFonts w:ascii="Arial" w:eastAsia="Arial" w:hAnsi="Arial" w:cs="Arial"/>
          <w:sz w:val="24"/>
          <w:szCs w:val="24"/>
        </w:rPr>
        <w:t>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Middel - doel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8.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Met andere woorden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Uitspraak - voorbeeld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>Uitleggend/toelichtend verband</w:t>
      </w:r>
    </w:p>
    <w:p w:rsidR="004A204F" w:rsidRDefault="004A204F">
      <w:pPr>
        <w:spacing w:after="0" w:line="240" w:lineRule="auto"/>
        <w:ind w:left="360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9.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Daarentegen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>Tegenstellend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Samenvattend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:rsidR="004A204F" w:rsidRDefault="004A204F">
      <w:pPr>
        <w:spacing w:after="0" w:line="240" w:lineRule="auto"/>
        <w:ind w:left="360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10.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Dus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Samenvattend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>Concluderend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Uitleggend/redengevend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:rsidR="004A204F" w:rsidRDefault="004A204F">
      <w:pPr>
        <w:spacing w:after="0" w:line="240" w:lineRule="auto"/>
        <w:ind w:left="360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11.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Door middel van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</w:t>
      </w:r>
      <w:r>
        <w:rPr>
          <w:rFonts w:ascii="Arial" w:eastAsia="Arial" w:hAnsi="Arial" w:cs="Arial"/>
          <w:sz w:val="24"/>
          <w:szCs w:val="24"/>
        </w:rPr>
        <w:t>Middel - doel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Uitspraak - voorbeeld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 xml:space="preserve">Tegenstellend verband 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12.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 met al</w:t>
      </w:r>
    </w:p>
    <w:p w:rsidR="004A204F" w:rsidRDefault="004A204F">
      <w:pPr>
        <w:spacing w:after="0" w:line="240" w:lineRule="auto"/>
      </w:pP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Uitspraak - voorbeeld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Middel - doel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x    </w:t>
      </w:r>
      <w:r>
        <w:rPr>
          <w:rFonts w:ascii="Arial" w:eastAsia="Arial" w:hAnsi="Arial" w:cs="Arial"/>
          <w:sz w:val="24"/>
          <w:szCs w:val="24"/>
        </w:rPr>
        <w:t>Samenvattend verband</w:t>
      </w:r>
    </w:p>
    <w:p w:rsidR="004A204F" w:rsidRDefault="000F2941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 xml:space="preserve">Concluderend verband </w:t>
      </w:r>
    </w:p>
    <w:p w:rsidR="004A204F" w:rsidRDefault="004A204F"/>
    <w:sectPr w:rsidR="004A204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A204F"/>
    <w:rsid w:val="000F2941"/>
    <w:rsid w:val="004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D00D8C4F</Template>
  <TotalTime>1</TotalTime>
  <Pages>2</Pages>
  <Words>264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Majella Loef</dc:creator>
  <cp:lastModifiedBy>Majella Loef</cp:lastModifiedBy>
  <cp:revision>2</cp:revision>
  <dcterms:created xsi:type="dcterms:W3CDTF">2017-03-16T09:32:00Z</dcterms:created>
  <dcterms:modified xsi:type="dcterms:W3CDTF">2017-03-16T09:32:00Z</dcterms:modified>
</cp:coreProperties>
</file>